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C3" w:rsidRDefault="006F5CC3"/>
    <w:p w:rsidR="006F5CC3" w:rsidRPr="0028453A" w:rsidRDefault="006F5CC3" w:rsidP="0061713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8453A">
        <w:rPr>
          <w:rFonts w:ascii="Times New Roman" w:hAnsi="Times New Roman"/>
          <w:b/>
          <w:sz w:val="28"/>
          <w:szCs w:val="28"/>
          <w:u w:val="single"/>
        </w:rPr>
        <w:t xml:space="preserve">График движения поездов </w:t>
      </w:r>
    </w:p>
    <w:tbl>
      <w:tblPr>
        <w:tblW w:w="1060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5"/>
        <w:gridCol w:w="1158"/>
        <w:gridCol w:w="2703"/>
        <w:gridCol w:w="3043"/>
        <w:gridCol w:w="2666"/>
      </w:tblGrid>
      <w:tr w:rsidR="006F5CC3" w:rsidRPr="00DA51EC" w:rsidTr="00E21BA6">
        <w:trPr>
          <w:trHeight w:val="237"/>
        </w:trPr>
        <w:tc>
          <w:tcPr>
            <w:tcW w:w="1035" w:type="dxa"/>
          </w:tcPr>
          <w:p w:rsidR="006F5CC3" w:rsidRPr="00CE447A" w:rsidRDefault="006F5CC3" w:rsidP="00C53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44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Смена</w:t>
            </w:r>
          </w:p>
        </w:tc>
        <w:tc>
          <w:tcPr>
            <w:tcW w:w="1158" w:type="dxa"/>
          </w:tcPr>
          <w:p w:rsidR="006F5CC3" w:rsidRPr="00CE447A" w:rsidRDefault="006F5CC3" w:rsidP="00C53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47A">
              <w:rPr>
                <w:rFonts w:ascii="Times New Roman" w:hAnsi="Times New Roman"/>
                <w:b/>
                <w:sz w:val="24"/>
                <w:szCs w:val="24"/>
              </w:rPr>
              <w:t xml:space="preserve">Поток выезда </w:t>
            </w:r>
          </w:p>
        </w:tc>
        <w:tc>
          <w:tcPr>
            <w:tcW w:w="2703" w:type="dxa"/>
          </w:tcPr>
          <w:p w:rsidR="006F5CC3" w:rsidRPr="00CE447A" w:rsidRDefault="006F5CC3" w:rsidP="00C53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47A">
              <w:rPr>
                <w:rFonts w:ascii="Times New Roman" w:hAnsi="Times New Roman"/>
                <w:b/>
                <w:sz w:val="24"/>
                <w:szCs w:val="24"/>
              </w:rPr>
              <w:t xml:space="preserve">Проезд </w:t>
            </w:r>
          </w:p>
          <w:p w:rsidR="006F5CC3" w:rsidRPr="00CE447A" w:rsidRDefault="006F5CC3" w:rsidP="00C53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47A">
              <w:rPr>
                <w:rFonts w:ascii="Times New Roman" w:hAnsi="Times New Roman"/>
                <w:b/>
                <w:sz w:val="24"/>
                <w:szCs w:val="24"/>
              </w:rPr>
              <w:t>Екатеринбург-Анапа</w:t>
            </w:r>
          </w:p>
        </w:tc>
        <w:tc>
          <w:tcPr>
            <w:tcW w:w="3043" w:type="dxa"/>
          </w:tcPr>
          <w:p w:rsidR="006F5CC3" w:rsidRPr="00CE447A" w:rsidRDefault="006F5CC3" w:rsidP="00C53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47A">
              <w:rPr>
                <w:rFonts w:ascii="Times New Roman" w:hAnsi="Times New Roman"/>
                <w:b/>
                <w:sz w:val="24"/>
                <w:szCs w:val="24"/>
              </w:rPr>
              <w:t>Смена в лагере, 21 день</w:t>
            </w:r>
          </w:p>
        </w:tc>
        <w:tc>
          <w:tcPr>
            <w:tcW w:w="2666" w:type="dxa"/>
          </w:tcPr>
          <w:p w:rsidR="006F5CC3" w:rsidRPr="00CE447A" w:rsidRDefault="006F5CC3" w:rsidP="00C53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47A">
              <w:rPr>
                <w:rFonts w:ascii="Times New Roman" w:hAnsi="Times New Roman"/>
                <w:b/>
                <w:sz w:val="24"/>
                <w:szCs w:val="24"/>
              </w:rPr>
              <w:t xml:space="preserve">Проезд </w:t>
            </w:r>
          </w:p>
          <w:p w:rsidR="006F5CC3" w:rsidRPr="00CE447A" w:rsidRDefault="006F5CC3" w:rsidP="00C53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47A">
              <w:rPr>
                <w:rFonts w:ascii="Times New Roman" w:hAnsi="Times New Roman"/>
                <w:b/>
                <w:sz w:val="24"/>
                <w:szCs w:val="24"/>
              </w:rPr>
              <w:t>Анапа-Екатеринбург</w:t>
            </w:r>
          </w:p>
        </w:tc>
      </w:tr>
      <w:tr w:rsidR="006F5CC3" w:rsidRPr="00DA51EC" w:rsidTr="00E21BA6">
        <w:trPr>
          <w:trHeight w:val="237"/>
        </w:trPr>
        <w:tc>
          <w:tcPr>
            <w:tcW w:w="10605" w:type="dxa"/>
            <w:gridSpan w:val="5"/>
          </w:tcPr>
          <w:p w:rsidR="006F5CC3" w:rsidRPr="00E21BA6" w:rsidRDefault="006F5CC3" w:rsidP="00E21BA6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E21BA6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По путевкам, оплачиваемым за счет средств Иных межбюджетных трансфертов </w:t>
            </w:r>
          </w:p>
          <w:p w:rsidR="006F5CC3" w:rsidRPr="00CE447A" w:rsidRDefault="006F5CC3" w:rsidP="00C53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1BA6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(бесплатные путевки для детей участников СВО)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:</w:t>
            </w:r>
          </w:p>
        </w:tc>
      </w:tr>
      <w:tr w:rsidR="006F5CC3" w:rsidRPr="00DA51EC" w:rsidTr="00E21BA6">
        <w:tc>
          <w:tcPr>
            <w:tcW w:w="1035" w:type="dxa"/>
          </w:tcPr>
          <w:p w:rsidR="006F5CC3" w:rsidRPr="00CE447A" w:rsidRDefault="006F5CC3" w:rsidP="003A34B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47A">
              <w:rPr>
                <w:rFonts w:ascii="Times New Roman" w:hAnsi="Times New Roman"/>
                <w:sz w:val="24"/>
                <w:szCs w:val="24"/>
                <w:lang w:val="en-US"/>
              </w:rPr>
              <w:t>1 смена</w:t>
            </w:r>
            <w:r w:rsidRPr="00CE4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5CC3" w:rsidRPr="00CE447A" w:rsidRDefault="006F5CC3" w:rsidP="003A34B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6F5CC3" w:rsidRPr="00CE447A" w:rsidRDefault="006F5CC3" w:rsidP="003A34B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47A">
              <w:rPr>
                <w:rFonts w:ascii="Times New Roman" w:hAnsi="Times New Roman"/>
                <w:sz w:val="24"/>
                <w:szCs w:val="24"/>
              </w:rPr>
              <w:t>1поток</w:t>
            </w:r>
          </w:p>
        </w:tc>
        <w:tc>
          <w:tcPr>
            <w:tcW w:w="2703" w:type="dxa"/>
          </w:tcPr>
          <w:p w:rsidR="006F5CC3" w:rsidRPr="00E21BA6" w:rsidRDefault="006F5CC3" w:rsidP="003A34B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B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01.06.2025</w:t>
            </w:r>
            <w:r w:rsidRPr="00E21B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04.06.2025</w:t>
            </w:r>
          </w:p>
        </w:tc>
        <w:tc>
          <w:tcPr>
            <w:tcW w:w="3043" w:type="dxa"/>
          </w:tcPr>
          <w:p w:rsidR="006F5CC3" w:rsidRPr="00E21BA6" w:rsidRDefault="006F5CC3" w:rsidP="003A34B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BA6">
              <w:rPr>
                <w:rFonts w:ascii="Times New Roman" w:hAnsi="Times New Roman"/>
                <w:sz w:val="24"/>
                <w:szCs w:val="24"/>
                <w:lang w:val="en-US"/>
              </w:rPr>
              <w:t>04.06.2025 – 24.06.2025</w:t>
            </w:r>
          </w:p>
        </w:tc>
        <w:tc>
          <w:tcPr>
            <w:tcW w:w="2666" w:type="dxa"/>
          </w:tcPr>
          <w:p w:rsidR="006F5CC3" w:rsidRPr="00E21BA6" w:rsidRDefault="006F5CC3" w:rsidP="003A34B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B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24.06.2025 - </w:t>
            </w:r>
            <w:r w:rsidRPr="00E21B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27.06.2025</w:t>
            </w:r>
          </w:p>
        </w:tc>
      </w:tr>
      <w:tr w:rsidR="006F5CC3" w:rsidRPr="00DA51EC" w:rsidTr="00E21BA6">
        <w:tc>
          <w:tcPr>
            <w:tcW w:w="1035" w:type="dxa"/>
          </w:tcPr>
          <w:p w:rsidR="006F5CC3" w:rsidRPr="00CE447A" w:rsidRDefault="006F5CC3" w:rsidP="003A34B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47A">
              <w:rPr>
                <w:rFonts w:ascii="Times New Roman" w:hAnsi="Times New Roman"/>
                <w:sz w:val="24"/>
                <w:szCs w:val="24"/>
                <w:lang w:val="en-US"/>
              </w:rPr>
              <w:t>2 смена</w:t>
            </w:r>
          </w:p>
          <w:p w:rsidR="006F5CC3" w:rsidRPr="00CE447A" w:rsidRDefault="006F5CC3" w:rsidP="003A34B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</w:tcPr>
          <w:p w:rsidR="006F5CC3" w:rsidRPr="00CE447A" w:rsidRDefault="006F5CC3" w:rsidP="00BA4D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47A">
              <w:rPr>
                <w:rFonts w:ascii="Times New Roman" w:hAnsi="Times New Roman"/>
                <w:sz w:val="24"/>
                <w:szCs w:val="24"/>
              </w:rPr>
              <w:t xml:space="preserve">2 поток </w:t>
            </w:r>
          </w:p>
        </w:tc>
        <w:tc>
          <w:tcPr>
            <w:tcW w:w="2703" w:type="dxa"/>
          </w:tcPr>
          <w:p w:rsidR="006F5CC3" w:rsidRPr="00E21BA6" w:rsidRDefault="006F5CC3" w:rsidP="00BA4D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B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25.06.2025 </w:t>
            </w:r>
            <w:r w:rsidRPr="00E21BA6">
              <w:rPr>
                <w:rFonts w:ascii="Times New Roman" w:hAnsi="Times New Roman"/>
                <w:sz w:val="24"/>
                <w:szCs w:val="24"/>
                <w:lang w:val="en-US"/>
              </w:rPr>
              <w:t>– 28.06.2025</w:t>
            </w:r>
          </w:p>
        </w:tc>
        <w:tc>
          <w:tcPr>
            <w:tcW w:w="3043" w:type="dxa"/>
          </w:tcPr>
          <w:p w:rsidR="006F5CC3" w:rsidRPr="00E21BA6" w:rsidRDefault="006F5CC3" w:rsidP="00BA4D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BA6">
              <w:rPr>
                <w:rFonts w:ascii="Times New Roman" w:hAnsi="Times New Roman"/>
                <w:sz w:val="24"/>
                <w:szCs w:val="24"/>
                <w:lang w:val="en-US"/>
              </w:rPr>
              <w:t>28.06.2025 – 18.07.2025</w:t>
            </w:r>
          </w:p>
        </w:tc>
        <w:tc>
          <w:tcPr>
            <w:tcW w:w="2666" w:type="dxa"/>
          </w:tcPr>
          <w:p w:rsidR="006F5CC3" w:rsidRPr="00E21BA6" w:rsidRDefault="006F5CC3" w:rsidP="00BA4D5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B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18.07.2025 - </w:t>
            </w:r>
            <w:r w:rsidRPr="00E21B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21.07.2025</w:t>
            </w:r>
          </w:p>
        </w:tc>
      </w:tr>
      <w:tr w:rsidR="006F5CC3" w:rsidRPr="00E21BA6" w:rsidTr="00E21BA6">
        <w:tc>
          <w:tcPr>
            <w:tcW w:w="10605" w:type="dxa"/>
            <w:gridSpan w:val="5"/>
          </w:tcPr>
          <w:p w:rsidR="006F5CC3" w:rsidRPr="00E21BA6" w:rsidRDefault="006F5CC3" w:rsidP="00E21B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  <w:p w:rsidR="006F5CC3" w:rsidRPr="00E21BA6" w:rsidRDefault="006F5CC3" w:rsidP="00E21BA6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E21BA6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По путевкам, предоставляемым для всех категорий детей, с родительской оплатой стоимости путевки в сумме 10% от ее стоимости, плюс оплатой родителями комплексной услуги ЖД проезда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:</w:t>
            </w:r>
          </w:p>
        </w:tc>
      </w:tr>
      <w:tr w:rsidR="006F5CC3" w:rsidRPr="00E21BA6" w:rsidTr="00E21BA6">
        <w:tc>
          <w:tcPr>
            <w:tcW w:w="1035" w:type="dxa"/>
          </w:tcPr>
          <w:p w:rsidR="006F5CC3" w:rsidRPr="00CE447A" w:rsidRDefault="006F5CC3" w:rsidP="003A34B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47A">
              <w:rPr>
                <w:rFonts w:ascii="Times New Roman" w:hAnsi="Times New Roman"/>
                <w:sz w:val="24"/>
                <w:szCs w:val="24"/>
                <w:lang w:val="en-US"/>
              </w:rPr>
              <w:t>3 смена</w:t>
            </w:r>
          </w:p>
          <w:p w:rsidR="006F5CC3" w:rsidRPr="00CE447A" w:rsidRDefault="006F5CC3" w:rsidP="003A34B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58" w:type="dxa"/>
          </w:tcPr>
          <w:p w:rsidR="006F5CC3" w:rsidRPr="00E21BA6" w:rsidRDefault="006F5CC3" w:rsidP="003A34B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B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поток </w:t>
            </w:r>
          </w:p>
        </w:tc>
        <w:tc>
          <w:tcPr>
            <w:tcW w:w="2703" w:type="dxa"/>
          </w:tcPr>
          <w:p w:rsidR="006F5CC3" w:rsidRPr="00E21BA6" w:rsidRDefault="006F5CC3" w:rsidP="003A34B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B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14.07.2025</w:t>
            </w:r>
            <w:r w:rsidRPr="00E21B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17.07.2025</w:t>
            </w:r>
          </w:p>
        </w:tc>
        <w:tc>
          <w:tcPr>
            <w:tcW w:w="3043" w:type="dxa"/>
          </w:tcPr>
          <w:p w:rsidR="006F5CC3" w:rsidRPr="00E21BA6" w:rsidRDefault="006F5CC3" w:rsidP="003A34B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BA6">
              <w:rPr>
                <w:rFonts w:ascii="Times New Roman" w:hAnsi="Times New Roman"/>
                <w:sz w:val="24"/>
                <w:szCs w:val="24"/>
                <w:lang w:val="en-US"/>
              </w:rPr>
              <w:t>17.07.2025 – 06.08.2025</w:t>
            </w:r>
          </w:p>
        </w:tc>
        <w:tc>
          <w:tcPr>
            <w:tcW w:w="2666" w:type="dxa"/>
          </w:tcPr>
          <w:p w:rsidR="006F5CC3" w:rsidRPr="00E21BA6" w:rsidRDefault="006F5CC3" w:rsidP="003A34B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1B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06.08.2025 - </w:t>
            </w:r>
            <w:r w:rsidRPr="00E21B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09.08.2025</w:t>
            </w:r>
          </w:p>
        </w:tc>
      </w:tr>
    </w:tbl>
    <w:p w:rsidR="006F5CC3" w:rsidRDefault="006F5CC3"/>
    <w:sectPr w:rsidR="006F5CC3" w:rsidSect="00EA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9C7"/>
    <w:rsid w:val="0028453A"/>
    <w:rsid w:val="003A34B9"/>
    <w:rsid w:val="00617137"/>
    <w:rsid w:val="006F5CC3"/>
    <w:rsid w:val="007B5E13"/>
    <w:rsid w:val="00930CF0"/>
    <w:rsid w:val="00A704F1"/>
    <w:rsid w:val="00AA29C7"/>
    <w:rsid w:val="00BA4D57"/>
    <w:rsid w:val="00C5310A"/>
    <w:rsid w:val="00CE447A"/>
    <w:rsid w:val="00DA51EC"/>
    <w:rsid w:val="00E21BA6"/>
    <w:rsid w:val="00EA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13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A3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104</Words>
  <Characters>597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движения поездов </dc:title>
  <dc:subject/>
  <dc:creator>Admin</dc:creator>
  <cp:keywords/>
  <dc:description/>
  <cp:lastModifiedBy>Пользователь</cp:lastModifiedBy>
  <cp:revision>3</cp:revision>
  <cp:lastPrinted>2025-01-28T13:52:00Z</cp:lastPrinted>
  <dcterms:created xsi:type="dcterms:W3CDTF">2025-02-05T09:31:00Z</dcterms:created>
  <dcterms:modified xsi:type="dcterms:W3CDTF">2025-02-05T09:32:00Z</dcterms:modified>
</cp:coreProperties>
</file>